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DAAF" w14:textId="5A93C735" w:rsidR="00A91A45" w:rsidRDefault="00A91A45" w:rsidP="29627D1E">
      <w:pPr>
        <w:rPr>
          <w:rFonts w:ascii="Arial" w:hAnsi="Arial" w:cs="Arial"/>
          <w:b/>
          <w:bCs/>
        </w:rPr>
      </w:pPr>
    </w:p>
    <w:p w14:paraId="7AE7516C" w14:textId="77777777" w:rsidR="0038782B" w:rsidRDefault="0038782B" w:rsidP="00297E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Segoe UI"/>
          <w:lang w:val="en-US"/>
        </w:rPr>
      </w:pPr>
    </w:p>
    <w:p w14:paraId="06492E65" w14:textId="77777777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July 22</w:t>
      </w:r>
      <w:r w:rsidRPr="009A3097">
        <w:rPr>
          <w:rFonts w:ascii="Aptos" w:hAnsi="Aptos" w:cs="Arial"/>
          <w:sz w:val="28"/>
          <w:szCs w:val="28"/>
          <w:vertAlign w:val="superscript"/>
        </w:rPr>
        <w:t>nd</w:t>
      </w:r>
      <w:proofErr w:type="gramStart"/>
      <w:r>
        <w:rPr>
          <w:rFonts w:ascii="Aptos" w:hAnsi="Aptos" w:cs="Arial"/>
          <w:sz w:val="28"/>
          <w:szCs w:val="28"/>
        </w:rPr>
        <w:t xml:space="preserve"> 2025</w:t>
      </w:r>
      <w:proofErr w:type="gramEnd"/>
    </w:p>
    <w:p w14:paraId="406E7432" w14:textId="40859037" w:rsidR="009A3097" w:rsidRP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 w:rsidRPr="009A3097">
        <w:rPr>
          <w:rFonts w:ascii="Aptos" w:hAnsi="Aptos" w:cs="Arial"/>
          <w:sz w:val="28"/>
          <w:szCs w:val="28"/>
        </w:rPr>
        <w:t>Dear Parents/Carers</w:t>
      </w:r>
    </w:p>
    <w:p w14:paraId="2268805C" w14:textId="38AA765E" w:rsidR="009A3097" w:rsidRP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 w:rsidRPr="009A3097">
        <w:rPr>
          <w:rFonts w:ascii="Aptos" w:hAnsi="Aptos" w:cs="Arial"/>
          <w:sz w:val="28"/>
          <w:szCs w:val="28"/>
        </w:rPr>
        <w:t>Children in KS1 receive free school meals under the Universal Infant Free School Meals</w:t>
      </w:r>
      <w:r>
        <w:rPr>
          <w:rFonts w:ascii="Aptos" w:hAnsi="Aptos" w:cs="Arial"/>
          <w:sz w:val="28"/>
          <w:szCs w:val="28"/>
        </w:rPr>
        <w:t xml:space="preserve"> Scheme </w:t>
      </w:r>
      <w:r w:rsidRPr="009A3097">
        <w:rPr>
          <w:rFonts w:ascii="Aptos" w:hAnsi="Aptos" w:cs="Arial"/>
          <w:sz w:val="28"/>
          <w:szCs w:val="28"/>
        </w:rPr>
        <w:t xml:space="preserve">(UIFSM), the eligibility for the scheme stops when children move up to KS2. </w:t>
      </w:r>
    </w:p>
    <w:p w14:paraId="0FB6D338" w14:textId="0364E08C" w:rsidR="009A3097" w:rsidRP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 w:rsidRPr="009A3097">
        <w:rPr>
          <w:rFonts w:ascii="Aptos" w:hAnsi="Aptos" w:cs="Arial"/>
          <w:sz w:val="28"/>
          <w:szCs w:val="28"/>
        </w:rPr>
        <w:t>As your child will be moving to Year 3 in September, school meals will be charged at £3.38 per</w:t>
      </w:r>
      <w:r>
        <w:rPr>
          <w:rFonts w:ascii="Aptos" w:hAnsi="Aptos" w:cs="Arial"/>
          <w:sz w:val="28"/>
          <w:szCs w:val="28"/>
        </w:rPr>
        <w:t xml:space="preserve"> </w:t>
      </w:r>
      <w:r w:rsidRPr="009A3097">
        <w:rPr>
          <w:rFonts w:ascii="Aptos" w:hAnsi="Aptos" w:cs="Arial"/>
          <w:sz w:val="28"/>
          <w:szCs w:val="28"/>
        </w:rPr>
        <w:t>day, payment for meals can be made via our online payment service, Parent Pay.</w:t>
      </w:r>
      <w:r>
        <w:rPr>
          <w:rFonts w:ascii="Aptos" w:hAnsi="Aptos" w:cs="Arial"/>
          <w:sz w:val="28"/>
          <w:szCs w:val="28"/>
        </w:rPr>
        <w:t xml:space="preserve"> You can alternatively provide your child with a packed lunch.</w:t>
      </w:r>
    </w:p>
    <w:p w14:paraId="4F0E416B" w14:textId="3F54A743" w:rsidR="009A3097" w:rsidRP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 w:rsidRPr="009A3097">
        <w:rPr>
          <w:rFonts w:ascii="Aptos" w:hAnsi="Aptos" w:cs="Arial"/>
          <w:sz w:val="28"/>
          <w:szCs w:val="28"/>
        </w:rPr>
        <w:t>You may be entitled to Free School Meals, to check if you are eligible and apply, please visit</w:t>
      </w:r>
      <w:r>
        <w:rPr>
          <w:rFonts w:ascii="Aptos" w:hAnsi="Aptos" w:cs="Arial"/>
          <w:sz w:val="28"/>
          <w:szCs w:val="28"/>
        </w:rPr>
        <w:t xml:space="preserve"> </w:t>
      </w:r>
      <w:r w:rsidRPr="009A3097">
        <w:rPr>
          <w:rFonts w:ascii="Aptos" w:hAnsi="Aptos" w:cs="Arial"/>
          <w:sz w:val="28"/>
          <w:szCs w:val="28"/>
        </w:rPr>
        <w:t>Derbyshire County Council's website.</w:t>
      </w:r>
    </w:p>
    <w:p w14:paraId="70F09297" w14:textId="08BF7D3C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hyperlink r:id="rId10" w:history="1">
        <w:r w:rsidRPr="008106A8">
          <w:rPr>
            <w:rStyle w:val="Hyperlink"/>
            <w:rFonts w:ascii="Aptos" w:hAnsi="Aptos" w:cs="Arial"/>
            <w:sz w:val="28"/>
            <w:szCs w:val="28"/>
          </w:rPr>
          <w:t>https://www.derbyshire.gov.uk/education/schools/your-child-at-school/meals/schoolmeals/free-school-meals.aspx</w:t>
        </w:r>
      </w:hyperlink>
    </w:p>
    <w:p w14:paraId="18076FA8" w14:textId="7AC9438B" w:rsidR="007C2B40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 w:rsidRPr="009A3097">
        <w:rPr>
          <w:rFonts w:ascii="Aptos" w:hAnsi="Aptos" w:cs="Arial"/>
          <w:sz w:val="28"/>
          <w:szCs w:val="28"/>
        </w:rPr>
        <w:t xml:space="preserve">If you have any questions or need any support, please contact </w:t>
      </w:r>
      <w:proofErr w:type="gramStart"/>
      <w:r>
        <w:rPr>
          <w:rFonts w:ascii="Aptos" w:hAnsi="Aptos" w:cs="Arial"/>
          <w:sz w:val="28"/>
          <w:szCs w:val="28"/>
        </w:rPr>
        <w:t>myself</w:t>
      </w:r>
      <w:proofErr w:type="gramEnd"/>
      <w:r>
        <w:rPr>
          <w:rFonts w:ascii="Aptos" w:hAnsi="Aptos" w:cs="Arial"/>
          <w:sz w:val="28"/>
          <w:szCs w:val="28"/>
        </w:rPr>
        <w:t xml:space="preserve"> or Mrs Edwards in </w:t>
      </w:r>
      <w:r w:rsidRPr="009A3097">
        <w:rPr>
          <w:rFonts w:ascii="Aptos" w:hAnsi="Aptos" w:cs="Arial"/>
          <w:sz w:val="28"/>
          <w:szCs w:val="28"/>
        </w:rPr>
        <w:t>the</w:t>
      </w:r>
      <w:r w:rsidRPr="009A3097">
        <w:rPr>
          <w:rFonts w:ascii="Aptos" w:hAnsi="Aptos" w:cs="Arial"/>
          <w:sz w:val="28"/>
          <w:szCs w:val="28"/>
        </w:rPr>
        <w:t xml:space="preserve"> school office.</w:t>
      </w:r>
    </w:p>
    <w:p w14:paraId="76946D49" w14:textId="582C4835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Have a lovely summer!</w:t>
      </w:r>
    </w:p>
    <w:p w14:paraId="07F1D028" w14:textId="6EE2162C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Yours Sincerely,</w:t>
      </w:r>
    </w:p>
    <w:p w14:paraId="6B140B16" w14:textId="77777777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</w:p>
    <w:p w14:paraId="6BA2B742" w14:textId="77777777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</w:p>
    <w:p w14:paraId="0FDA50F4" w14:textId="0BD99783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Mrs Bell</w:t>
      </w:r>
    </w:p>
    <w:p w14:paraId="5EF53FE1" w14:textId="6CECD09C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Office Manager</w:t>
      </w:r>
    </w:p>
    <w:p w14:paraId="65FCD789" w14:textId="69AB8899" w:rsid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hyperlink r:id="rId11" w:history="1">
        <w:r w:rsidRPr="008106A8">
          <w:rPr>
            <w:rStyle w:val="Hyperlink"/>
            <w:rFonts w:ascii="Aptos" w:hAnsi="Aptos" w:cs="Arial"/>
            <w:sz w:val="28"/>
            <w:szCs w:val="28"/>
          </w:rPr>
          <w:t>enquiries@mgl.srscmat.co.uk</w:t>
        </w:r>
      </w:hyperlink>
    </w:p>
    <w:p w14:paraId="5BB263B0" w14:textId="798C133A" w:rsidR="009A3097" w:rsidRPr="009A3097" w:rsidRDefault="009A3097" w:rsidP="009A3097">
      <w:pPr>
        <w:pStyle w:val="NormalWeb"/>
        <w:rPr>
          <w:rFonts w:ascii="Aptos" w:hAnsi="Aptos" w:cs="Arial"/>
          <w:sz w:val="28"/>
          <w:szCs w:val="28"/>
        </w:rPr>
      </w:pPr>
      <w:r>
        <w:rPr>
          <w:rFonts w:ascii="Aptos" w:hAnsi="Aptos" w:cs="Arial"/>
          <w:sz w:val="28"/>
          <w:szCs w:val="28"/>
        </w:rPr>
        <w:t>01457 854473</w:t>
      </w:r>
    </w:p>
    <w:sectPr w:rsidR="009A3097" w:rsidRPr="009A3097" w:rsidSect="00E01018">
      <w:headerReference w:type="default" r:id="rId12"/>
      <w:footerReference w:type="default" r:id="rId13"/>
      <w:pgSz w:w="11900" w:h="16840"/>
      <w:pgMar w:top="22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6624" w14:textId="77777777" w:rsidR="001B0572" w:rsidRDefault="001B0572" w:rsidP="003F5AEB">
      <w:r>
        <w:separator/>
      </w:r>
    </w:p>
  </w:endnote>
  <w:endnote w:type="continuationSeparator" w:id="0">
    <w:p w14:paraId="281DBFF2" w14:textId="77777777" w:rsidR="001B0572" w:rsidRDefault="001B0572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7304" w14:textId="46CF2D6C" w:rsidR="00AB3D6E" w:rsidRDefault="00AB3D6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4AD7B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1DA6A6E8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FC6AE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75534E4C">
              <wp:simplePos x="0" y="0"/>
              <wp:positionH relativeFrom="page">
                <wp:posOffset>2066925</wp:posOffset>
              </wp:positionH>
              <wp:positionV relativeFrom="page">
                <wp:posOffset>9606280</wp:posOffset>
              </wp:positionV>
              <wp:extent cx="2503800" cy="7549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3800" cy="754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350A4" w14:textId="0548E3B8" w:rsidR="00AB3D6E" w:rsidRDefault="00AB3D6E" w:rsidP="003F5AEB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Saint Mary’s Catholic Voluntary Academy</w:t>
                          </w: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Gladstone Street, Glossop, SK13 8NE  </w:t>
                          </w:r>
                        </w:p>
                        <w:p w14:paraId="4698984F" w14:textId="77777777" w:rsidR="00AB3D6E" w:rsidRPr="000F592A" w:rsidRDefault="00AB3D6E" w:rsidP="000F592A">
                          <w:pPr>
                            <w:rPr>
                              <w:rFonts w:ascii="Lato" w:hAnsi="Lato" w:cs="Lato"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0F592A">
                            <w:rPr>
                              <w:rFonts w:ascii="Lato" w:hAnsi="Lato" w:cs="Lato"/>
                              <w:bCs/>
                              <w:color w:val="003500"/>
                              <w:sz w:val="16"/>
                              <w:szCs w:val="16"/>
                            </w:rPr>
                            <w:t>01457 854473</w:t>
                          </w:r>
                        </w:p>
                        <w:p w14:paraId="56508443" w14:textId="129C8B67" w:rsidR="00AB3D6E" w:rsidRPr="000F592A" w:rsidRDefault="00AB3D6E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0F592A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nfo@mgl.srscmat.co.uk</w:t>
                          </w:r>
                        </w:p>
                        <w:p w14:paraId="1EA40672" w14:textId="1D2CAF5F" w:rsidR="00AB3D6E" w:rsidRDefault="00AB3D6E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4pt;width:197.15pt;height:5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" filled="f" stroked="f" strokeweight=".5pt">
              <v:textbox style="mso-fit-shape-to-text:t">
                <w:txbxContent>
                  <w:p w14:paraId="6D1350A4" w14:textId="0548E3B8" w:rsidR="00AB3D6E" w:rsidRDefault="00AB3D6E" w:rsidP="003F5AEB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Saint Mary’s Catholic Voluntary Academy</w:t>
                    </w: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Gladstone Street, Glossop, SK13 8NE  </w:t>
                    </w:r>
                  </w:p>
                  <w:p w14:paraId="4698984F" w14:textId="77777777" w:rsidR="00AB3D6E" w:rsidRPr="000F592A" w:rsidRDefault="00AB3D6E" w:rsidP="000F592A">
                    <w:pPr>
                      <w:rPr>
                        <w:rFonts w:ascii="Lato" w:hAnsi="Lato" w:cs="Lato"/>
                        <w:bCs/>
                        <w:color w:val="003500"/>
                        <w:sz w:val="16"/>
                        <w:szCs w:val="16"/>
                      </w:rPr>
                    </w:pPr>
                    <w:r w:rsidRPr="000F592A">
                      <w:rPr>
                        <w:rFonts w:ascii="Lato" w:hAnsi="Lato" w:cs="Lato"/>
                        <w:bCs/>
                        <w:color w:val="003500"/>
                        <w:sz w:val="16"/>
                        <w:szCs w:val="16"/>
                      </w:rPr>
                      <w:t>01457 854473</w:t>
                    </w:r>
                  </w:p>
                  <w:p w14:paraId="56508443" w14:textId="129C8B67" w:rsidR="00AB3D6E" w:rsidRPr="000F592A" w:rsidRDefault="00AB3D6E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0F592A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nfo@mgl.srscmat.co.uk</w:t>
                    </w:r>
                  </w:p>
                  <w:p w14:paraId="1EA40672" w14:textId="1D2CAF5F" w:rsidR="00AB3D6E" w:rsidRDefault="00AB3D6E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942B" w14:textId="77777777" w:rsidR="001B0572" w:rsidRDefault="001B0572" w:rsidP="003F5AEB">
      <w:r>
        <w:separator/>
      </w:r>
    </w:p>
  </w:footnote>
  <w:footnote w:type="continuationSeparator" w:id="0">
    <w:p w14:paraId="1189FCBE" w14:textId="77777777" w:rsidR="001B0572" w:rsidRDefault="001B0572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DFC1" w14:textId="5372D620" w:rsidR="00AB3D6E" w:rsidRPr="002E32B4" w:rsidRDefault="00AB3D6E" w:rsidP="002E32B4">
    <w:pPr>
      <w:jc w:val="center"/>
      <w:rPr>
        <w:rFonts w:ascii="Gill Sans MT" w:hAnsi="Gill Sans MT" w:cs="Lato SemiBold"/>
        <w:color w:val="3333CC"/>
        <w:sz w:val="44"/>
        <w:szCs w:val="16"/>
        <w14:textFill>
          <w14:solidFill>
            <w14:srgbClr w14:val="3333CC">
              <w14:lumMod w14:val="50000"/>
            </w14:srgbClr>
          </w14:solidFill>
        </w14:textFill>
      </w:rPr>
    </w:pPr>
    <w:r w:rsidRPr="002E32B4">
      <w:rPr>
        <w:rFonts w:ascii="Gill Sans MT" w:hAnsi="Gill Sans MT"/>
        <w:noProof/>
        <w:color w:val="3333CC"/>
        <w:sz w:val="32"/>
        <w:lang w:eastAsia="en-GB"/>
      </w:rPr>
      <w:drawing>
        <wp:anchor distT="0" distB="0" distL="114300" distR="114300" simplePos="0" relativeHeight="251667456" behindDoc="0" locked="0" layoutInCell="1" allowOverlap="1" wp14:anchorId="624FEEB6" wp14:editId="5F0DA721">
          <wp:simplePos x="0" y="0"/>
          <wp:positionH relativeFrom="column">
            <wp:posOffset>-187960</wp:posOffset>
          </wp:positionH>
          <wp:positionV relativeFrom="paragraph">
            <wp:posOffset>-202712</wp:posOffset>
          </wp:positionV>
          <wp:extent cx="1028700" cy="102870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2B4">
      <w:rPr>
        <w:rFonts w:ascii="Gill Sans MT" w:hAnsi="Gill Sans MT" w:cs="Lato SemiBold"/>
        <w:color w:val="3333CC"/>
        <w:sz w:val="44"/>
        <w:szCs w:val="16"/>
      </w:rPr>
      <w:t>Saint Mary’s Catholic Voluntary Academy</w:t>
    </w:r>
  </w:p>
  <w:p w14:paraId="778D6050" w14:textId="77777777" w:rsidR="00AB3D6E" w:rsidRPr="002E32B4" w:rsidRDefault="00AB3D6E" w:rsidP="002E32B4">
    <w:pPr>
      <w:jc w:val="center"/>
      <w:rPr>
        <w:rFonts w:ascii="Gill Sans MT" w:hAnsi="Gill Sans MT" w:cs="Lato SemiBold"/>
        <w:color w:val="3333CC"/>
        <w:sz w:val="36"/>
        <w:szCs w:val="16"/>
      </w:rPr>
    </w:pPr>
  </w:p>
  <w:p w14:paraId="5087D04B" w14:textId="766BADD8" w:rsidR="00AB3D6E" w:rsidRPr="002E32B4" w:rsidRDefault="29891149" w:rsidP="002E32B4">
    <w:pPr>
      <w:jc w:val="center"/>
      <w:rPr>
        <w:rFonts w:ascii="Gill Sans MT" w:hAnsi="Gill Sans MT" w:cs="Corbel"/>
        <w:color w:val="3333CC"/>
        <w:spacing w:val="20"/>
      </w:rPr>
    </w:pPr>
    <w:r>
      <w:rPr>
        <w:rFonts w:ascii="Gill Sans MT" w:hAnsi="Gill Sans MT" w:cs="Corbel"/>
        <w:color w:val="3333CC"/>
        <w:spacing w:val="20"/>
      </w:rPr>
      <w:t xml:space="preserve">Executive </w:t>
    </w:r>
    <w:r w:rsidRPr="002E32B4">
      <w:rPr>
        <w:rFonts w:ascii="Gill Sans MT" w:hAnsi="Gill Sans MT" w:cs="Corbel"/>
        <w:color w:val="3333CC"/>
        <w:spacing w:val="20"/>
      </w:rPr>
      <w:t>Headteacher – Mrs B Quirke</w:t>
    </w:r>
  </w:p>
  <w:p w14:paraId="069BC451" w14:textId="6E516ADA" w:rsidR="00AB3D6E" w:rsidRPr="002E32B4" w:rsidRDefault="00AB3D6E" w:rsidP="002E32B4">
    <w:pPr>
      <w:jc w:val="center"/>
      <w:rPr>
        <w:color w:val="3333CC"/>
      </w:rPr>
    </w:pPr>
    <w:r>
      <w:rPr>
        <w:rFonts w:ascii="Gill Sans MT" w:hAnsi="Gill Sans MT" w:cs="Corbel"/>
        <w:color w:val="3333CC"/>
        <w:spacing w:val="20"/>
      </w:rPr>
      <w:t>Head of School</w:t>
    </w:r>
    <w:r w:rsidRPr="002E32B4">
      <w:rPr>
        <w:rFonts w:ascii="Gill Sans MT" w:hAnsi="Gill Sans MT" w:cs="Corbel"/>
        <w:color w:val="3333CC"/>
        <w:spacing w:val="20"/>
      </w:rPr>
      <w:t xml:space="preserve"> - Mrs S Rudd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3F2"/>
    <w:multiLevelType w:val="hybridMultilevel"/>
    <w:tmpl w:val="3252D4B2"/>
    <w:lvl w:ilvl="0" w:tplc="4B0A24F8">
      <w:start w:val="1"/>
      <w:numFmt w:val="decimal"/>
      <w:lvlText w:val="%1."/>
      <w:lvlJc w:val="left"/>
      <w:pPr>
        <w:ind w:left="7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0854E">
      <w:start w:val="1"/>
      <w:numFmt w:val="lowerLetter"/>
      <w:lvlText w:val="%2"/>
      <w:lvlJc w:val="left"/>
      <w:pPr>
        <w:ind w:left="14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24880E">
      <w:start w:val="1"/>
      <w:numFmt w:val="lowerRoman"/>
      <w:lvlText w:val="%3"/>
      <w:lvlJc w:val="left"/>
      <w:pPr>
        <w:ind w:left="21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89C9E">
      <w:start w:val="1"/>
      <w:numFmt w:val="decimal"/>
      <w:lvlText w:val="%4"/>
      <w:lvlJc w:val="left"/>
      <w:pPr>
        <w:ind w:left="28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4B330">
      <w:start w:val="1"/>
      <w:numFmt w:val="lowerLetter"/>
      <w:lvlText w:val="%5"/>
      <w:lvlJc w:val="left"/>
      <w:pPr>
        <w:ind w:left="36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2E36E">
      <w:start w:val="1"/>
      <w:numFmt w:val="lowerRoman"/>
      <w:lvlText w:val="%6"/>
      <w:lvlJc w:val="left"/>
      <w:pPr>
        <w:ind w:left="43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E01EE">
      <w:start w:val="1"/>
      <w:numFmt w:val="decimal"/>
      <w:lvlText w:val="%7"/>
      <w:lvlJc w:val="left"/>
      <w:pPr>
        <w:ind w:left="50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27C38">
      <w:start w:val="1"/>
      <w:numFmt w:val="lowerLetter"/>
      <w:lvlText w:val="%8"/>
      <w:lvlJc w:val="left"/>
      <w:pPr>
        <w:ind w:left="57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6C21E">
      <w:start w:val="1"/>
      <w:numFmt w:val="lowerRoman"/>
      <w:lvlText w:val="%9"/>
      <w:lvlJc w:val="left"/>
      <w:pPr>
        <w:ind w:left="64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20E36"/>
    <w:multiLevelType w:val="multilevel"/>
    <w:tmpl w:val="A44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B6A4E"/>
    <w:multiLevelType w:val="multilevel"/>
    <w:tmpl w:val="123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53008"/>
    <w:multiLevelType w:val="multilevel"/>
    <w:tmpl w:val="B74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7C5"/>
    <w:multiLevelType w:val="multilevel"/>
    <w:tmpl w:val="634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292C47"/>
    <w:multiLevelType w:val="multilevel"/>
    <w:tmpl w:val="C3D2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B85"/>
    <w:multiLevelType w:val="multilevel"/>
    <w:tmpl w:val="216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4404F5"/>
    <w:multiLevelType w:val="multilevel"/>
    <w:tmpl w:val="C9C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5079E9"/>
    <w:multiLevelType w:val="multilevel"/>
    <w:tmpl w:val="4494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86D51"/>
    <w:multiLevelType w:val="multilevel"/>
    <w:tmpl w:val="0CB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3030637">
    <w:abstractNumId w:val="0"/>
  </w:num>
  <w:num w:numId="2" w16cid:durableId="2026402094">
    <w:abstractNumId w:val="7"/>
  </w:num>
  <w:num w:numId="3" w16cid:durableId="204561647">
    <w:abstractNumId w:val="4"/>
  </w:num>
  <w:num w:numId="4" w16cid:durableId="80110245">
    <w:abstractNumId w:val="9"/>
  </w:num>
  <w:num w:numId="5" w16cid:durableId="564952149">
    <w:abstractNumId w:val="1"/>
  </w:num>
  <w:num w:numId="6" w16cid:durableId="2017266604">
    <w:abstractNumId w:val="10"/>
  </w:num>
  <w:num w:numId="7" w16cid:durableId="1212107180">
    <w:abstractNumId w:val="3"/>
  </w:num>
  <w:num w:numId="8" w16cid:durableId="1442720476">
    <w:abstractNumId w:val="11"/>
  </w:num>
  <w:num w:numId="9" w16cid:durableId="1917008373">
    <w:abstractNumId w:val="8"/>
  </w:num>
  <w:num w:numId="10" w16cid:durableId="1626815429">
    <w:abstractNumId w:val="5"/>
  </w:num>
  <w:num w:numId="11" w16cid:durableId="389420479">
    <w:abstractNumId w:val="6"/>
  </w:num>
  <w:num w:numId="12" w16cid:durableId="184990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04A96"/>
    <w:rsid w:val="00016B5A"/>
    <w:rsid w:val="00061B64"/>
    <w:rsid w:val="000D33E8"/>
    <w:rsid w:val="000E60F4"/>
    <w:rsid w:val="000F592A"/>
    <w:rsid w:val="00122356"/>
    <w:rsid w:val="00137246"/>
    <w:rsid w:val="0015416B"/>
    <w:rsid w:val="001749B3"/>
    <w:rsid w:val="001B0572"/>
    <w:rsid w:val="001E79F3"/>
    <w:rsid w:val="002453BC"/>
    <w:rsid w:val="00254662"/>
    <w:rsid w:val="00297E5C"/>
    <w:rsid w:val="002A4BA0"/>
    <w:rsid w:val="002A7DC8"/>
    <w:rsid w:val="002B6DEF"/>
    <w:rsid w:val="002C2A55"/>
    <w:rsid w:val="002D1E37"/>
    <w:rsid w:val="002E32B4"/>
    <w:rsid w:val="002E764E"/>
    <w:rsid w:val="0032181F"/>
    <w:rsid w:val="00374C03"/>
    <w:rsid w:val="0038782B"/>
    <w:rsid w:val="00391141"/>
    <w:rsid w:val="003C39AC"/>
    <w:rsid w:val="003C4695"/>
    <w:rsid w:val="003E424D"/>
    <w:rsid w:val="003F5AEB"/>
    <w:rsid w:val="003F6621"/>
    <w:rsid w:val="0040654B"/>
    <w:rsid w:val="0044205B"/>
    <w:rsid w:val="00462A44"/>
    <w:rsid w:val="00467C72"/>
    <w:rsid w:val="00475A7D"/>
    <w:rsid w:val="00490A01"/>
    <w:rsid w:val="004A1E49"/>
    <w:rsid w:val="004C08B0"/>
    <w:rsid w:val="00542AAA"/>
    <w:rsid w:val="005C16FD"/>
    <w:rsid w:val="005C5F2C"/>
    <w:rsid w:val="00600355"/>
    <w:rsid w:val="00661828"/>
    <w:rsid w:val="006851F4"/>
    <w:rsid w:val="00696053"/>
    <w:rsid w:val="007456E2"/>
    <w:rsid w:val="0075581E"/>
    <w:rsid w:val="00767AE5"/>
    <w:rsid w:val="007818EE"/>
    <w:rsid w:val="00786CD3"/>
    <w:rsid w:val="007A4E50"/>
    <w:rsid w:val="007B28F7"/>
    <w:rsid w:val="007C2B40"/>
    <w:rsid w:val="007D0196"/>
    <w:rsid w:val="007D18F2"/>
    <w:rsid w:val="007E1748"/>
    <w:rsid w:val="0084462F"/>
    <w:rsid w:val="008657F8"/>
    <w:rsid w:val="008C43EE"/>
    <w:rsid w:val="0090018D"/>
    <w:rsid w:val="00910944"/>
    <w:rsid w:val="00936B77"/>
    <w:rsid w:val="00946995"/>
    <w:rsid w:val="00953B6F"/>
    <w:rsid w:val="00953E8E"/>
    <w:rsid w:val="009A3097"/>
    <w:rsid w:val="009A3156"/>
    <w:rsid w:val="009B4576"/>
    <w:rsid w:val="00A0735B"/>
    <w:rsid w:val="00A25FA8"/>
    <w:rsid w:val="00A308FF"/>
    <w:rsid w:val="00A82476"/>
    <w:rsid w:val="00A91A45"/>
    <w:rsid w:val="00AB3D6E"/>
    <w:rsid w:val="00B333D6"/>
    <w:rsid w:val="00B706A0"/>
    <w:rsid w:val="00B87284"/>
    <w:rsid w:val="00BA2564"/>
    <w:rsid w:val="00BB733A"/>
    <w:rsid w:val="00BC26C7"/>
    <w:rsid w:val="00BC70C8"/>
    <w:rsid w:val="00BD6532"/>
    <w:rsid w:val="00C32D03"/>
    <w:rsid w:val="00C36BDB"/>
    <w:rsid w:val="00C43C5F"/>
    <w:rsid w:val="00C67787"/>
    <w:rsid w:val="00C73579"/>
    <w:rsid w:val="00C7529D"/>
    <w:rsid w:val="00C84E3E"/>
    <w:rsid w:val="00C979B3"/>
    <w:rsid w:val="00CC3880"/>
    <w:rsid w:val="00CC44D7"/>
    <w:rsid w:val="00CD1837"/>
    <w:rsid w:val="00CD7DB3"/>
    <w:rsid w:val="00D60A53"/>
    <w:rsid w:val="00D859BD"/>
    <w:rsid w:val="00DC02FD"/>
    <w:rsid w:val="00DD78D4"/>
    <w:rsid w:val="00DE549F"/>
    <w:rsid w:val="00E01018"/>
    <w:rsid w:val="00E021AB"/>
    <w:rsid w:val="00E04E33"/>
    <w:rsid w:val="00E074B2"/>
    <w:rsid w:val="00E47D79"/>
    <w:rsid w:val="00E57F61"/>
    <w:rsid w:val="00E832BD"/>
    <w:rsid w:val="00E921BC"/>
    <w:rsid w:val="00EB25C1"/>
    <w:rsid w:val="00EB7DAB"/>
    <w:rsid w:val="00ED3939"/>
    <w:rsid w:val="00F50D4C"/>
    <w:rsid w:val="00F55528"/>
    <w:rsid w:val="00F631D8"/>
    <w:rsid w:val="00FA5B52"/>
    <w:rsid w:val="00FC305C"/>
    <w:rsid w:val="00FD0929"/>
    <w:rsid w:val="00FD7C61"/>
    <w:rsid w:val="29627D1E"/>
    <w:rsid w:val="298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FCA17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47D79"/>
    <w:pPr>
      <w:keepNext/>
      <w:keepLines/>
      <w:spacing w:line="259" w:lineRule="auto"/>
      <w:ind w:right="3"/>
      <w:jc w:val="center"/>
      <w:outlineLvl w:val="0"/>
    </w:pPr>
    <w:rPr>
      <w:rFonts w:ascii="Lucida Sans Unicode" w:eastAsia="Lucida Sans Unicode" w:hAnsi="Lucida Sans Unicode" w:cs="Lucida Sans Unicode"/>
      <w:color w:val="000000"/>
      <w:sz w:val="20"/>
      <w:szCs w:val="2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74C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32B4"/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B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7558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58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D79"/>
    <w:rPr>
      <w:rFonts w:ascii="Lucida Sans Unicode" w:eastAsia="Lucida Sans Unicode" w:hAnsi="Lucida Sans Unicode" w:cs="Lucida Sans Unicode"/>
      <w:color w:val="000000"/>
      <w:sz w:val="20"/>
      <w:szCs w:val="22"/>
      <w:u w:val="single" w:color="00000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21AB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E021AB"/>
    <w:pPr>
      <w:spacing w:line="320" w:lineRule="exact"/>
      <w:ind w:left="720"/>
      <w:contextualSpacing/>
    </w:pPr>
    <w:rPr>
      <w:rFonts w:ascii="Arial" w:hAnsi="Arial" w:cs="Arial"/>
    </w:rPr>
  </w:style>
  <w:style w:type="paragraph" w:customStyle="1" w:styleId="paragraph">
    <w:name w:val="paragraph"/>
    <w:basedOn w:val="Normal"/>
    <w:rsid w:val="002C2A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C2A55"/>
  </w:style>
  <w:style w:type="paragraph" w:styleId="NormalWeb">
    <w:name w:val="Normal (Web)"/>
    <w:basedOn w:val="Normal"/>
    <w:uiPriority w:val="99"/>
    <w:unhideWhenUsed/>
    <w:rsid w:val="00297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297E5C"/>
  </w:style>
  <w:style w:type="character" w:styleId="UnresolvedMention">
    <w:name w:val="Unresolved Mention"/>
    <w:basedOn w:val="DefaultParagraphFont"/>
    <w:uiPriority w:val="99"/>
    <w:semiHidden/>
    <w:unhideWhenUsed/>
    <w:rsid w:val="009A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mgl.srscma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rbyshire.gov.uk/education/schools/your-child-at-school/meals/schoolmeals/free-school-meal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49AFF35E29D4B8809B8F576A93950" ma:contentTypeVersion="13" ma:contentTypeDescription="Create a new document." ma:contentTypeScope="" ma:versionID="d495028e0bf18b5aa8abfecee6f9d7bd">
  <xsd:schema xmlns:xsd="http://www.w3.org/2001/XMLSchema" xmlns:xs="http://www.w3.org/2001/XMLSchema" xmlns:p="http://schemas.microsoft.com/office/2006/metadata/properties" xmlns:ns2="6064128c-ac61-4618-adf2-6e6e91e1d17f" xmlns:ns3="ff34cc4c-21a8-4fc5-ae6a-0d9b38085aef" targetNamespace="http://schemas.microsoft.com/office/2006/metadata/properties" ma:root="true" ma:fieldsID="5f21f8c47bf66a9c60a2967e73ba7f0b" ns2:_="" ns3:_="">
    <xsd:import namespace="6064128c-ac61-4618-adf2-6e6e91e1d17f"/>
    <xsd:import namespace="ff34cc4c-21a8-4fc5-ae6a-0d9b38085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128c-ac61-4618-adf2-6e6e91e1d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cc4c-21a8-4fc5-ae6a-0d9b38085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4128c-ac61-4618-adf2-6e6e91e1d17f">
      <Terms xmlns="http://schemas.microsoft.com/office/infopath/2007/PartnerControls"/>
    </lcf76f155ced4ddcb4097134ff3c332f>
    <SharedWithUsers xmlns="ff34cc4c-21a8-4fc5-ae6a-0d9b38085aef">
      <UserInfo>
        <DisplayName>Kathryn Edwards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59985-F73B-4359-8135-B6824651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4128c-ac61-4618-adf2-6e6e91e1d17f"/>
    <ds:schemaRef ds:uri="ff34cc4c-21a8-4fc5-ae6a-0d9b3808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D2640-2AE9-45E6-AB96-300EC2D17E95}">
  <ds:schemaRefs>
    <ds:schemaRef ds:uri="http://schemas.microsoft.com/office/2006/metadata/properties"/>
    <ds:schemaRef ds:uri="http://schemas.microsoft.com/office/infopath/2007/PartnerControls"/>
    <ds:schemaRef ds:uri="6064128c-ac61-4618-adf2-6e6e91e1d17f"/>
    <ds:schemaRef ds:uri="ff34cc4c-21a8-4fc5-ae6a-0d9b38085aef"/>
  </ds:schemaRefs>
</ds:datastoreItem>
</file>

<file path=customXml/itemProps3.xml><?xml version="1.0" encoding="utf-8"?>
<ds:datastoreItem xmlns:ds="http://schemas.openxmlformats.org/officeDocument/2006/customXml" ds:itemID="{49AF111B-DCD9-4615-85F6-F68909F8B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Mary's Catholic Academy</dc:creator>
  <cp:keywords/>
  <dc:description/>
  <cp:lastModifiedBy>Annette Bell</cp:lastModifiedBy>
  <cp:revision>2</cp:revision>
  <cp:lastPrinted>2025-07-22T13:36:00Z</cp:lastPrinted>
  <dcterms:created xsi:type="dcterms:W3CDTF">2025-07-22T13:43:00Z</dcterms:created>
  <dcterms:modified xsi:type="dcterms:W3CDTF">2025-07-22T13:43:00Z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0x01010011F49AFF35E29D4B8809B8F576A93950</vt:lpwstr>
  </property>
  <property fmtid="{D5CDD505-2E9C-101B-9397-08002B2CF9AE}" pid="3" name="MediaServiceImageTags">
    <vt:lpwstr/>
  </property>
</Properties>
</file>