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AD01" w14:textId="77777777" w:rsidR="000A755F" w:rsidRDefault="000A755F" w:rsidP="007A4E50"/>
    <w:p w14:paraId="4ABDECAA" w14:textId="77777777" w:rsidR="005B1B13" w:rsidRDefault="005B1B13" w:rsidP="00F24850">
      <w:pPr>
        <w:rPr>
          <w:rFonts w:cstheme="minorHAnsi"/>
        </w:rPr>
      </w:pPr>
    </w:p>
    <w:p w14:paraId="27C609EC" w14:textId="77777777" w:rsidR="000C61CD" w:rsidRDefault="000C61CD" w:rsidP="00F24850">
      <w:pPr>
        <w:rPr>
          <w:rFonts w:cstheme="minorHAnsi"/>
        </w:rPr>
      </w:pPr>
    </w:p>
    <w:p w14:paraId="7BDF8D76" w14:textId="2E199DC3" w:rsidR="000A755F" w:rsidRDefault="00302504" w:rsidP="00F24850">
      <w:pPr>
        <w:rPr>
          <w:rFonts w:cstheme="minorHAnsi"/>
        </w:rPr>
      </w:pPr>
      <w:r>
        <w:rPr>
          <w:rFonts w:cstheme="minorHAnsi"/>
        </w:rPr>
        <w:t>Thursday 16</w:t>
      </w:r>
      <w:r w:rsidRPr="0030250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October 2025</w:t>
      </w:r>
    </w:p>
    <w:p w14:paraId="70AB27B9" w14:textId="77777777" w:rsidR="00302504" w:rsidRDefault="00302504" w:rsidP="00F24850">
      <w:pPr>
        <w:rPr>
          <w:rFonts w:cstheme="minorHAnsi"/>
        </w:rPr>
      </w:pPr>
    </w:p>
    <w:p w14:paraId="6BDB8C4F" w14:textId="77777777" w:rsidR="00302504" w:rsidRPr="00F24850" w:rsidRDefault="00302504" w:rsidP="00F24850">
      <w:pPr>
        <w:rPr>
          <w:rFonts w:cstheme="minorHAnsi"/>
        </w:rPr>
      </w:pPr>
    </w:p>
    <w:p w14:paraId="5AA99085" w14:textId="659D1963" w:rsidR="00DD5FF4" w:rsidRDefault="00F31AF7" w:rsidP="00F24850">
      <w:pPr>
        <w:jc w:val="center"/>
        <w:rPr>
          <w:rFonts w:cstheme="minorHAnsi"/>
          <w:b/>
          <w:bCs/>
        </w:rPr>
      </w:pPr>
      <w:r w:rsidRPr="00F31AF7">
        <w:rPr>
          <w:rFonts w:cstheme="minorHAnsi"/>
          <w:b/>
          <w:bCs/>
        </w:rPr>
        <w:t xml:space="preserve">Year 6 Residential- </w:t>
      </w:r>
      <w:r w:rsidR="00283F1F">
        <w:rPr>
          <w:rFonts w:cstheme="minorHAnsi"/>
          <w:b/>
          <w:bCs/>
        </w:rPr>
        <w:t>PGL Dearne Valley</w:t>
      </w:r>
      <w:r w:rsidR="00302504">
        <w:rPr>
          <w:rFonts w:cstheme="minorHAnsi"/>
          <w:b/>
          <w:bCs/>
        </w:rPr>
        <w:t xml:space="preserve"> – Monday 13</w:t>
      </w:r>
      <w:r w:rsidR="00302504" w:rsidRPr="00302504">
        <w:rPr>
          <w:rFonts w:cstheme="minorHAnsi"/>
          <w:b/>
          <w:bCs/>
          <w:vertAlign w:val="superscript"/>
        </w:rPr>
        <w:t>th</w:t>
      </w:r>
      <w:r w:rsidR="00302504">
        <w:rPr>
          <w:rFonts w:cstheme="minorHAnsi"/>
          <w:b/>
          <w:bCs/>
        </w:rPr>
        <w:t xml:space="preserve"> July 2026 – Wednesday 15</w:t>
      </w:r>
      <w:r w:rsidR="00302504" w:rsidRPr="00302504">
        <w:rPr>
          <w:rFonts w:cstheme="minorHAnsi"/>
          <w:b/>
          <w:bCs/>
          <w:vertAlign w:val="superscript"/>
        </w:rPr>
        <w:t>th</w:t>
      </w:r>
      <w:r w:rsidR="00302504">
        <w:rPr>
          <w:rFonts w:cstheme="minorHAnsi"/>
          <w:b/>
          <w:bCs/>
        </w:rPr>
        <w:t xml:space="preserve"> July </w:t>
      </w:r>
      <w:r w:rsidR="002E105F">
        <w:rPr>
          <w:rFonts w:cstheme="minorHAnsi"/>
          <w:b/>
          <w:bCs/>
        </w:rPr>
        <w:t>2026.</w:t>
      </w:r>
    </w:p>
    <w:p w14:paraId="594C40FB" w14:textId="77777777" w:rsidR="00302504" w:rsidRDefault="00302504" w:rsidP="00F24850">
      <w:pPr>
        <w:jc w:val="center"/>
        <w:rPr>
          <w:rFonts w:cstheme="minorHAnsi"/>
          <w:b/>
          <w:bCs/>
        </w:rPr>
      </w:pPr>
    </w:p>
    <w:p w14:paraId="257F5271" w14:textId="77777777" w:rsidR="005B1B13" w:rsidRPr="00F24850" w:rsidRDefault="005B1B13" w:rsidP="00F24850">
      <w:pPr>
        <w:jc w:val="center"/>
        <w:rPr>
          <w:rFonts w:cstheme="minorHAnsi"/>
          <w:b/>
          <w:bCs/>
        </w:rPr>
      </w:pPr>
    </w:p>
    <w:p w14:paraId="0139E323" w14:textId="2D1A07CA" w:rsidR="000C2110" w:rsidRPr="00450D54" w:rsidRDefault="000C2110" w:rsidP="007A4E50">
      <w:pPr>
        <w:rPr>
          <w:rFonts w:cstheme="minorHAnsi"/>
        </w:rPr>
      </w:pPr>
      <w:r w:rsidRPr="00450D54">
        <w:rPr>
          <w:rFonts w:cstheme="minorHAnsi"/>
        </w:rPr>
        <w:t>Dear Parents/Carers,</w:t>
      </w:r>
    </w:p>
    <w:p w14:paraId="247520EC" w14:textId="3C7CB5C8" w:rsidR="000C2110" w:rsidRPr="00977C30" w:rsidRDefault="000C2110" w:rsidP="007A4E50">
      <w:pPr>
        <w:rPr>
          <w:rFonts w:cstheme="minorHAnsi"/>
          <w:bCs/>
        </w:rPr>
      </w:pPr>
    </w:p>
    <w:p w14:paraId="076AA739" w14:textId="2522CC84" w:rsidR="00A00185" w:rsidRDefault="00852260" w:rsidP="007A4E50">
      <w:pPr>
        <w:rPr>
          <w:rFonts w:cstheme="minorHAnsi"/>
          <w:bCs/>
        </w:rPr>
      </w:pPr>
      <w:r>
        <w:rPr>
          <w:rFonts w:cstheme="minorHAnsi"/>
          <w:bCs/>
        </w:rPr>
        <w:t>Thank you for</w:t>
      </w:r>
      <w:r w:rsidR="007D2DF5">
        <w:rPr>
          <w:rFonts w:cstheme="minorHAnsi"/>
          <w:bCs/>
        </w:rPr>
        <w:t xml:space="preserve"> the initial deposit of £40.00 towards the cost of the residential, the next </w:t>
      </w:r>
      <w:r w:rsidR="00501633">
        <w:rPr>
          <w:rFonts w:cstheme="minorHAnsi"/>
          <w:bCs/>
        </w:rPr>
        <w:t>instalment</w:t>
      </w:r>
      <w:r w:rsidR="007D2DF5">
        <w:rPr>
          <w:rFonts w:cstheme="minorHAnsi"/>
          <w:bCs/>
        </w:rPr>
        <w:t xml:space="preserve"> of £105.00 is due no later than 5</w:t>
      </w:r>
      <w:r w:rsidR="007D2DF5" w:rsidRPr="007D2DF5">
        <w:rPr>
          <w:rFonts w:cstheme="minorHAnsi"/>
          <w:bCs/>
          <w:vertAlign w:val="superscript"/>
        </w:rPr>
        <w:t>th</w:t>
      </w:r>
      <w:r w:rsidR="007D2DF5">
        <w:rPr>
          <w:rFonts w:cstheme="minorHAnsi"/>
          <w:bCs/>
        </w:rPr>
        <w:t xml:space="preserve"> January 2026.</w:t>
      </w:r>
    </w:p>
    <w:p w14:paraId="227FF09D" w14:textId="77777777" w:rsidR="007D2DF5" w:rsidRDefault="007D2DF5" w:rsidP="007A4E50">
      <w:pPr>
        <w:rPr>
          <w:rFonts w:cstheme="minorHAnsi"/>
          <w:bCs/>
        </w:rPr>
      </w:pPr>
    </w:p>
    <w:p w14:paraId="124A5A07" w14:textId="5B1114AE" w:rsidR="000F4BB5" w:rsidRDefault="000F4BB5" w:rsidP="007A4E50">
      <w:pPr>
        <w:rPr>
          <w:rFonts w:cstheme="minorHAnsi"/>
          <w:bCs/>
        </w:rPr>
      </w:pPr>
      <w:r>
        <w:rPr>
          <w:rFonts w:cstheme="minorHAnsi"/>
          <w:bCs/>
        </w:rPr>
        <w:t xml:space="preserve">We have set up this instalment amount on ParentPay and suggested the following payment </w:t>
      </w:r>
      <w:r w:rsidR="005B1B13">
        <w:rPr>
          <w:rFonts w:cstheme="minorHAnsi"/>
          <w:bCs/>
        </w:rPr>
        <w:t>plan;</w:t>
      </w:r>
      <w:r w:rsidR="00F466E0">
        <w:rPr>
          <w:rFonts w:cstheme="minorHAnsi"/>
          <w:bCs/>
        </w:rPr>
        <w:t xml:space="preserve"> payments can be made either through ParentPay </w:t>
      </w:r>
      <w:r w:rsidR="00A12A67">
        <w:rPr>
          <w:rFonts w:cstheme="minorHAnsi"/>
          <w:bCs/>
        </w:rPr>
        <w:t>or cash to the school office.</w:t>
      </w:r>
    </w:p>
    <w:p w14:paraId="7CAE2377" w14:textId="77777777" w:rsidR="005B1B13" w:rsidRDefault="005B1B13" w:rsidP="007A4E50">
      <w:pPr>
        <w:rPr>
          <w:rFonts w:cstheme="minorHAnsi"/>
          <w:bCs/>
        </w:rPr>
      </w:pPr>
    </w:p>
    <w:p w14:paraId="310A1D7D" w14:textId="77777777" w:rsidR="000C61CD" w:rsidRDefault="000C61CD" w:rsidP="007A4E50">
      <w:pPr>
        <w:rPr>
          <w:rFonts w:cstheme="minorHAnsi"/>
          <w:bCs/>
        </w:rPr>
      </w:pPr>
    </w:p>
    <w:p w14:paraId="3FFBF3A8" w14:textId="77777777" w:rsidR="00A12A67" w:rsidRDefault="00A12A67" w:rsidP="007A4E50">
      <w:pPr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701"/>
      </w:tblGrid>
      <w:tr w:rsidR="00856E06" w14:paraId="10DEC255" w14:textId="77777777" w:rsidTr="005B1B13">
        <w:trPr>
          <w:trHeight w:val="286"/>
        </w:trPr>
        <w:tc>
          <w:tcPr>
            <w:tcW w:w="2547" w:type="dxa"/>
          </w:tcPr>
          <w:p w14:paraId="5C60C922" w14:textId="43914A6D" w:rsidR="00856E06" w:rsidRPr="00380652" w:rsidRDefault="00856E06" w:rsidP="007A4E50">
            <w:pPr>
              <w:rPr>
                <w:rFonts w:cstheme="minorHAnsi"/>
                <w:b/>
              </w:rPr>
            </w:pPr>
            <w:r w:rsidRPr="00380652">
              <w:rPr>
                <w:rFonts w:cstheme="minorHAnsi"/>
                <w:b/>
              </w:rPr>
              <w:t>Due Date</w:t>
            </w:r>
          </w:p>
        </w:tc>
        <w:tc>
          <w:tcPr>
            <w:tcW w:w="1701" w:type="dxa"/>
          </w:tcPr>
          <w:p w14:paraId="08110AFA" w14:textId="3F0A7A85" w:rsidR="00380652" w:rsidRPr="00380652" w:rsidRDefault="00856E06" w:rsidP="007A4E50">
            <w:pPr>
              <w:rPr>
                <w:rFonts w:cstheme="minorHAnsi"/>
                <w:b/>
              </w:rPr>
            </w:pPr>
            <w:r w:rsidRPr="00380652">
              <w:rPr>
                <w:rFonts w:cstheme="minorHAnsi"/>
                <w:b/>
              </w:rPr>
              <w:t>Amount</w:t>
            </w:r>
          </w:p>
        </w:tc>
      </w:tr>
      <w:tr w:rsidR="00856E06" w14:paraId="7620EE1D" w14:textId="77777777" w:rsidTr="005B1B13">
        <w:trPr>
          <w:trHeight w:val="261"/>
        </w:trPr>
        <w:tc>
          <w:tcPr>
            <w:tcW w:w="2547" w:type="dxa"/>
          </w:tcPr>
          <w:p w14:paraId="4CD2027B" w14:textId="52C1D779" w:rsidR="00856E06" w:rsidRDefault="00856E06" w:rsidP="007A4E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30/10/2025</w:t>
            </w:r>
          </w:p>
        </w:tc>
        <w:tc>
          <w:tcPr>
            <w:tcW w:w="1701" w:type="dxa"/>
          </w:tcPr>
          <w:p w14:paraId="2FB60D17" w14:textId="5E867E99" w:rsidR="00856E06" w:rsidRDefault="00856E06" w:rsidP="007A4E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£35.00</w:t>
            </w:r>
          </w:p>
        </w:tc>
      </w:tr>
      <w:tr w:rsidR="00856E06" w14:paraId="194CA6DE" w14:textId="77777777" w:rsidTr="005B1B13">
        <w:trPr>
          <w:trHeight w:val="280"/>
        </w:trPr>
        <w:tc>
          <w:tcPr>
            <w:tcW w:w="2547" w:type="dxa"/>
          </w:tcPr>
          <w:p w14:paraId="685BC8AB" w14:textId="38B4D28E" w:rsidR="00856E06" w:rsidRDefault="00856E06" w:rsidP="007A4E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30/11/2025</w:t>
            </w:r>
          </w:p>
        </w:tc>
        <w:tc>
          <w:tcPr>
            <w:tcW w:w="1701" w:type="dxa"/>
          </w:tcPr>
          <w:p w14:paraId="242E24F6" w14:textId="2A6ED26C" w:rsidR="00856E06" w:rsidRDefault="00856E06" w:rsidP="007A4E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£35.00</w:t>
            </w:r>
          </w:p>
        </w:tc>
      </w:tr>
      <w:tr w:rsidR="00856E06" w14:paraId="0C89A94C" w14:textId="77777777" w:rsidTr="00380652">
        <w:trPr>
          <w:trHeight w:val="254"/>
        </w:trPr>
        <w:tc>
          <w:tcPr>
            <w:tcW w:w="2547" w:type="dxa"/>
          </w:tcPr>
          <w:p w14:paraId="2CAA60A6" w14:textId="45EEDB69" w:rsidR="00856E06" w:rsidRDefault="00856E06" w:rsidP="007A4E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30/12/2025</w:t>
            </w:r>
          </w:p>
        </w:tc>
        <w:tc>
          <w:tcPr>
            <w:tcW w:w="1701" w:type="dxa"/>
          </w:tcPr>
          <w:p w14:paraId="1F4A9D85" w14:textId="1793A7E2" w:rsidR="00856E06" w:rsidRDefault="00856E06" w:rsidP="007A4E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£35.00</w:t>
            </w:r>
          </w:p>
        </w:tc>
      </w:tr>
    </w:tbl>
    <w:p w14:paraId="28FE76FB" w14:textId="6DA09717" w:rsidR="00A12A67" w:rsidRDefault="00A12A67" w:rsidP="007A4E50">
      <w:pPr>
        <w:rPr>
          <w:rFonts w:cstheme="minorHAnsi"/>
          <w:bCs/>
        </w:rPr>
      </w:pPr>
    </w:p>
    <w:p w14:paraId="1ACA0CB6" w14:textId="77777777" w:rsidR="005B1B13" w:rsidRDefault="005B1B13" w:rsidP="007A4E50">
      <w:pPr>
        <w:rPr>
          <w:rFonts w:cstheme="minorHAnsi"/>
          <w:bCs/>
        </w:rPr>
      </w:pPr>
    </w:p>
    <w:p w14:paraId="411E4DE3" w14:textId="77777777" w:rsidR="000C61CD" w:rsidRDefault="000C61CD" w:rsidP="007A4E50">
      <w:pPr>
        <w:rPr>
          <w:rFonts w:cstheme="minorHAnsi"/>
          <w:bCs/>
        </w:rPr>
      </w:pPr>
    </w:p>
    <w:p w14:paraId="34844520" w14:textId="6ED09352" w:rsidR="00F24850" w:rsidRDefault="00856E06" w:rsidP="007A4E50">
      <w:pPr>
        <w:rPr>
          <w:rFonts w:cstheme="minorHAnsi"/>
          <w:bCs/>
        </w:rPr>
      </w:pPr>
      <w:r>
        <w:rPr>
          <w:rFonts w:cstheme="minorHAnsi"/>
          <w:bCs/>
        </w:rPr>
        <w:t>If you require an</w:t>
      </w:r>
      <w:r w:rsidR="00380652">
        <w:rPr>
          <w:rFonts w:cstheme="minorHAnsi"/>
          <w:bCs/>
        </w:rPr>
        <w:t>y support with payments for the residential, please call the school office.</w:t>
      </w:r>
    </w:p>
    <w:p w14:paraId="3508C329" w14:textId="77777777" w:rsidR="00B530B3" w:rsidRDefault="00B530B3" w:rsidP="007A4E50">
      <w:pPr>
        <w:rPr>
          <w:rFonts w:cstheme="minorHAnsi"/>
          <w:bCs/>
        </w:rPr>
      </w:pPr>
    </w:p>
    <w:p w14:paraId="5A64ECEF" w14:textId="5922CDA6" w:rsidR="00B530B3" w:rsidRDefault="00B530B3" w:rsidP="007A4E50">
      <w:pPr>
        <w:rPr>
          <w:rFonts w:cstheme="minorHAnsi"/>
          <w:bCs/>
        </w:rPr>
      </w:pPr>
      <w:r>
        <w:rPr>
          <w:rFonts w:cstheme="minorHAnsi"/>
          <w:bCs/>
        </w:rPr>
        <w:t xml:space="preserve">The final </w:t>
      </w:r>
      <w:r w:rsidR="00162A9A">
        <w:rPr>
          <w:rFonts w:cstheme="minorHAnsi"/>
          <w:bCs/>
        </w:rPr>
        <w:t>instalment</w:t>
      </w:r>
      <w:r>
        <w:rPr>
          <w:rFonts w:cstheme="minorHAnsi"/>
          <w:bCs/>
        </w:rPr>
        <w:t xml:space="preserve"> </w:t>
      </w:r>
      <w:r w:rsidR="00162A9A">
        <w:rPr>
          <w:rFonts w:cstheme="minorHAnsi"/>
          <w:bCs/>
        </w:rPr>
        <w:t>letter will be sent out the first week of January</w:t>
      </w:r>
      <w:r w:rsidR="00574EC9">
        <w:rPr>
          <w:rFonts w:cstheme="minorHAnsi"/>
          <w:bCs/>
        </w:rPr>
        <w:t xml:space="preserve"> and then </w:t>
      </w:r>
      <w:r w:rsidR="0093368B">
        <w:rPr>
          <w:rFonts w:cstheme="minorHAnsi"/>
          <w:bCs/>
        </w:rPr>
        <w:t>set up on ParentPay.</w:t>
      </w:r>
      <w:r w:rsidR="00C01926">
        <w:rPr>
          <w:rFonts w:cstheme="minorHAnsi"/>
          <w:bCs/>
        </w:rPr>
        <w:t xml:space="preserve"> If you would like to pay more or in </w:t>
      </w:r>
      <w:r w:rsidR="00096DF5">
        <w:rPr>
          <w:rFonts w:cstheme="minorHAnsi"/>
          <w:bCs/>
        </w:rPr>
        <w:t>full,</w:t>
      </w:r>
      <w:r w:rsidR="00C01926">
        <w:rPr>
          <w:rFonts w:cstheme="minorHAnsi"/>
          <w:bCs/>
        </w:rPr>
        <w:t xml:space="preserve"> please contact the school office.</w:t>
      </w:r>
    </w:p>
    <w:p w14:paraId="3C202ADC" w14:textId="77777777" w:rsidR="00380652" w:rsidRDefault="00380652" w:rsidP="007A4E50">
      <w:pPr>
        <w:rPr>
          <w:rFonts w:cstheme="minorHAnsi"/>
          <w:bCs/>
        </w:rPr>
      </w:pPr>
    </w:p>
    <w:p w14:paraId="114940EF" w14:textId="77777777" w:rsidR="005B1B13" w:rsidRDefault="005B1B13" w:rsidP="007A4E50">
      <w:pPr>
        <w:rPr>
          <w:rFonts w:cstheme="minorHAnsi"/>
          <w:bCs/>
        </w:rPr>
      </w:pPr>
    </w:p>
    <w:p w14:paraId="25F86327" w14:textId="101E82E1" w:rsidR="002D54C8" w:rsidRDefault="00C87E8A" w:rsidP="007A4E50">
      <w:pPr>
        <w:rPr>
          <w:rFonts w:cstheme="minorHAnsi"/>
        </w:rPr>
      </w:pPr>
      <w:r>
        <w:rPr>
          <w:rFonts w:cstheme="minorHAnsi"/>
        </w:rPr>
        <w:t>Many thanks</w:t>
      </w:r>
      <w:r w:rsidR="002D54C8" w:rsidRPr="00450D54">
        <w:rPr>
          <w:rFonts w:cstheme="minorHAnsi"/>
        </w:rPr>
        <w:t>,</w:t>
      </w:r>
    </w:p>
    <w:p w14:paraId="2E84861E" w14:textId="77777777" w:rsidR="00DD5FF4" w:rsidRDefault="00DD5FF4" w:rsidP="007A4E50">
      <w:pPr>
        <w:rPr>
          <w:rFonts w:cstheme="minorHAnsi"/>
        </w:rPr>
      </w:pPr>
    </w:p>
    <w:p w14:paraId="178C1EB5" w14:textId="77777777" w:rsidR="005B1B13" w:rsidRDefault="005B1B13" w:rsidP="007A4E50">
      <w:pPr>
        <w:rPr>
          <w:rFonts w:cstheme="minorHAnsi"/>
        </w:rPr>
      </w:pPr>
    </w:p>
    <w:p w14:paraId="110E87B8" w14:textId="77777777" w:rsidR="00F6106A" w:rsidRPr="00450D54" w:rsidRDefault="00F6106A" w:rsidP="007A4E50">
      <w:pPr>
        <w:rPr>
          <w:rFonts w:cstheme="minorHAnsi"/>
        </w:rPr>
      </w:pPr>
    </w:p>
    <w:p w14:paraId="786355B4" w14:textId="2D6C9E43" w:rsidR="000C2110" w:rsidRPr="00450D54" w:rsidRDefault="00E3361D" w:rsidP="007A4E50">
      <w:pPr>
        <w:rPr>
          <w:rFonts w:cstheme="minorHAnsi"/>
          <w:b/>
        </w:rPr>
      </w:pPr>
      <w:r w:rsidRPr="00450D54">
        <w:rPr>
          <w:rFonts w:cstheme="minorHAnsi"/>
        </w:rPr>
        <w:t>Mrs S. Rudd</w:t>
      </w:r>
    </w:p>
    <w:p w14:paraId="1DFBDAAF" w14:textId="45EDABCA" w:rsidR="00A91A45" w:rsidRPr="00A91A45" w:rsidRDefault="00A91A45" w:rsidP="007A4E50">
      <w:pPr>
        <w:rPr>
          <w:rFonts w:ascii="Gill Sans MT" w:hAnsi="Gill Sans MT"/>
          <w:b/>
        </w:rPr>
      </w:pPr>
    </w:p>
    <w:sectPr w:rsidR="00A91A45" w:rsidRPr="00A91A45" w:rsidSect="002E32B4">
      <w:headerReference w:type="default" r:id="rId10"/>
      <w:footerReference w:type="default" r:id="rId11"/>
      <w:pgSz w:w="11900" w:h="16840"/>
      <w:pgMar w:top="226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9453" w14:textId="77777777" w:rsidR="00F87226" w:rsidRDefault="00F87226" w:rsidP="003F5AEB">
      <w:r>
        <w:separator/>
      </w:r>
    </w:p>
  </w:endnote>
  <w:endnote w:type="continuationSeparator" w:id="0">
    <w:p w14:paraId="2DA12F4B" w14:textId="77777777" w:rsidR="00F87226" w:rsidRDefault="00F87226" w:rsidP="003F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7304" w14:textId="46CF2D6C" w:rsidR="003F5AEB" w:rsidRDefault="003F5AE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16A4D2F" wp14:editId="7B265253">
              <wp:simplePos x="0" y="0"/>
              <wp:positionH relativeFrom="page">
                <wp:posOffset>536575</wp:posOffset>
              </wp:positionH>
              <wp:positionV relativeFrom="page">
                <wp:posOffset>9584690</wp:posOffset>
              </wp:positionV>
              <wp:extent cx="6475680" cy="0"/>
              <wp:effectExtent l="0" t="0" r="14605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5680" cy="0"/>
                      </a:xfrm>
                      <a:prstGeom prst="line">
                        <a:avLst/>
                      </a:prstGeom>
                      <a:ln>
                        <a:solidFill>
                          <a:srgbClr val="7777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35B6AE" id="Straight Connector 14" o:spid="_x0000_s1026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25pt,754.7pt" to="552.15pt,7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" strokecolor="#777776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7AEC5665" wp14:editId="7BC11AAC">
          <wp:simplePos x="0" y="0"/>
          <wp:positionH relativeFrom="page">
            <wp:posOffset>536575</wp:posOffset>
          </wp:positionH>
          <wp:positionV relativeFrom="page">
            <wp:posOffset>9779000</wp:posOffset>
          </wp:positionV>
          <wp:extent cx="1142757" cy="469800"/>
          <wp:effectExtent l="0" t="0" r="635" b="63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ocese-logo-with-text_sml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757" cy="46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088D6D5" wp14:editId="285B95E9">
          <wp:simplePos x="0" y="0"/>
          <wp:positionH relativeFrom="page">
            <wp:posOffset>5094605</wp:posOffset>
          </wp:positionH>
          <wp:positionV relativeFrom="page">
            <wp:posOffset>9667240</wp:posOffset>
          </wp:positionV>
          <wp:extent cx="1905120" cy="71136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 Ralphs logo CMAT - CMYK sm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20" cy="7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CF54376" wp14:editId="1DA6A6E8">
              <wp:simplePos x="0" y="0"/>
              <wp:positionH relativeFrom="page">
                <wp:posOffset>1944370</wp:posOffset>
              </wp:positionH>
              <wp:positionV relativeFrom="page">
                <wp:posOffset>9735820</wp:posOffset>
              </wp:positionV>
              <wp:extent cx="0" cy="599400"/>
              <wp:effectExtent l="0" t="0" r="12700" b="1079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994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240B7" id="Straight Connector 8" o:spid="_x0000_s1026" style="position:absolute;z-index:-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66.6pt" to="153.1pt,8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3E2427" wp14:editId="75534E4C">
              <wp:simplePos x="0" y="0"/>
              <wp:positionH relativeFrom="page">
                <wp:posOffset>2066925</wp:posOffset>
              </wp:positionH>
              <wp:positionV relativeFrom="page">
                <wp:posOffset>9606280</wp:posOffset>
              </wp:positionV>
              <wp:extent cx="2503800" cy="7549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3800" cy="754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1350A4" w14:textId="0548E3B8" w:rsidR="003F5AEB" w:rsidRDefault="00FC305C" w:rsidP="003F5AEB">
                          <w:pPr>
                            <w:pStyle w:val="bodycopy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Saint</w:t>
                          </w:r>
                          <w:r w:rsidR="00F631D8"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 xml:space="preserve"> Mary</w:t>
                          </w:r>
                          <w:r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’</w:t>
                          </w:r>
                          <w:r w:rsidR="00F631D8"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 xml:space="preserve">s </w:t>
                          </w:r>
                          <w:r w:rsidR="002A7DC8"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 xml:space="preserve">Catholic </w:t>
                          </w:r>
                          <w:r w:rsidR="00953E8E"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t>Voluntary Academy</w:t>
                          </w:r>
                          <w:r w:rsidR="003F5AEB">
                            <w:rPr>
                              <w:rFonts w:ascii="Lato SemiBold" w:hAnsi="Lato SemiBold" w:cs="Lato SemiBold"/>
                              <w:sz w:val="16"/>
                              <w:szCs w:val="16"/>
                            </w:rPr>
                            <w:br/>
                          </w:r>
                          <w:r w:rsidR="00F631D8">
                            <w:rPr>
                              <w:sz w:val="16"/>
                              <w:szCs w:val="16"/>
                            </w:rPr>
                            <w:t>Gladstone Street, Glossop, SK13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631D8">
                            <w:rPr>
                              <w:sz w:val="16"/>
                              <w:szCs w:val="16"/>
                            </w:rPr>
                            <w:t>8NE</w:t>
                          </w:r>
                          <w:r w:rsidR="002E764E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698984F" w14:textId="77777777" w:rsidR="000F592A" w:rsidRPr="000F592A" w:rsidRDefault="000F592A" w:rsidP="000F592A">
                          <w:pPr>
                            <w:rPr>
                              <w:rFonts w:ascii="Lato" w:hAnsi="Lato" w:cs="Lato"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0F592A">
                            <w:rPr>
                              <w:rFonts w:ascii="Lato" w:hAnsi="Lato" w:cs="Lato"/>
                              <w:bCs/>
                              <w:color w:val="003500"/>
                              <w:sz w:val="16"/>
                              <w:szCs w:val="16"/>
                            </w:rPr>
                            <w:t>01457 854473</w:t>
                          </w:r>
                        </w:p>
                        <w:p w14:paraId="56508443" w14:textId="129C8B67" w:rsidR="00786CD3" w:rsidRPr="000F592A" w:rsidRDefault="002E32B4" w:rsidP="003F5AEB">
                          <w:pPr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</w:pPr>
                          <w:r w:rsidRPr="000F592A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i</w:t>
                          </w:r>
                          <w:r w:rsidR="00E57F61">
                            <w:rPr>
                              <w:rFonts w:ascii="Lato" w:hAnsi="Lato" w:cs="Lato"/>
                              <w:b/>
                              <w:bCs/>
                              <w:color w:val="003500"/>
                              <w:sz w:val="16"/>
                              <w:szCs w:val="16"/>
                            </w:rPr>
                            <w:t>nfo@mgl.srscmat.co.uk</w:t>
                          </w:r>
                        </w:p>
                        <w:p w14:paraId="1EA40672" w14:textId="1D2CAF5F" w:rsidR="003F5AEB" w:rsidRDefault="003F5AEB" w:rsidP="003F5AEB">
                          <w:r>
                            <w:rPr>
                              <w:sz w:val="16"/>
                              <w:szCs w:val="16"/>
                            </w:rPr>
                            <w:t>Company Number 7937154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3E242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.75pt;margin-top:756.4pt;width:197.15pt;height:5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" filled="f" stroked="f" strokeweight=".5pt">
              <v:textbox style="mso-fit-shape-to-text:t">
                <w:txbxContent>
                  <w:p w14:paraId="6D1350A4" w14:textId="0548E3B8" w:rsidR="003F5AEB" w:rsidRDefault="00FC305C" w:rsidP="003F5AEB">
                    <w:pPr>
                      <w:pStyle w:val="bodycopy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Saint</w:t>
                    </w:r>
                    <w:r w:rsidR="00F631D8"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 xml:space="preserve"> Mary</w:t>
                    </w:r>
                    <w:r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’</w:t>
                    </w:r>
                    <w:r w:rsidR="00F631D8"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 xml:space="preserve">s </w:t>
                    </w:r>
                    <w:r w:rsidR="002A7DC8"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 xml:space="preserve">Catholic </w:t>
                    </w:r>
                    <w:r w:rsidR="00953E8E"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t>Voluntary Academy</w:t>
                    </w:r>
                    <w:r w:rsidR="003F5AEB">
                      <w:rPr>
                        <w:rFonts w:ascii="Lato SemiBold" w:hAnsi="Lato SemiBold" w:cs="Lato SemiBold"/>
                        <w:sz w:val="16"/>
                        <w:szCs w:val="16"/>
                      </w:rPr>
                      <w:br/>
                    </w:r>
                    <w:r w:rsidR="00F631D8">
                      <w:rPr>
                        <w:sz w:val="16"/>
                        <w:szCs w:val="16"/>
                      </w:rPr>
                      <w:t>Gladstone Street, Glossop, SK13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F631D8">
                      <w:rPr>
                        <w:sz w:val="16"/>
                        <w:szCs w:val="16"/>
                      </w:rPr>
                      <w:t>8NE</w:t>
                    </w:r>
                    <w:r w:rsidR="002E764E">
                      <w:rPr>
                        <w:sz w:val="16"/>
                        <w:szCs w:val="16"/>
                      </w:rPr>
                      <w:t xml:space="preserve">  </w:t>
                    </w:r>
                  </w:p>
                  <w:p w14:paraId="4698984F" w14:textId="77777777" w:rsidR="000F592A" w:rsidRPr="000F592A" w:rsidRDefault="000F592A" w:rsidP="000F592A">
                    <w:pPr>
                      <w:rPr>
                        <w:rFonts w:ascii="Lato" w:hAnsi="Lato" w:cs="Lato"/>
                        <w:bCs/>
                        <w:color w:val="003500"/>
                        <w:sz w:val="16"/>
                        <w:szCs w:val="16"/>
                      </w:rPr>
                    </w:pPr>
                    <w:r w:rsidRPr="000F592A">
                      <w:rPr>
                        <w:rFonts w:ascii="Lato" w:hAnsi="Lato" w:cs="Lato"/>
                        <w:bCs/>
                        <w:color w:val="003500"/>
                        <w:sz w:val="16"/>
                        <w:szCs w:val="16"/>
                      </w:rPr>
                      <w:t>01457 854473</w:t>
                    </w:r>
                  </w:p>
                  <w:p w14:paraId="56508443" w14:textId="129C8B67" w:rsidR="00786CD3" w:rsidRPr="000F592A" w:rsidRDefault="002E32B4" w:rsidP="003F5AEB">
                    <w:pPr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</w:pPr>
                    <w:r w:rsidRPr="000F592A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i</w:t>
                    </w:r>
                    <w:r w:rsidR="00E57F61">
                      <w:rPr>
                        <w:rFonts w:ascii="Lato" w:hAnsi="Lato" w:cs="Lato"/>
                        <w:b/>
                        <w:bCs/>
                        <w:color w:val="003500"/>
                        <w:sz w:val="16"/>
                        <w:szCs w:val="16"/>
                      </w:rPr>
                      <w:t>nfo@mgl.srscmat.co.uk</w:t>
                    </w:r>
                  </w:p>
                  <w:p w14:paraId="1EA40672" w14:textId="1D2CAF5F" w:rsidR="003F5AEB" w:rsidRDefault="003F5AEB" w:rsidP="003F5AEB">
                    <w:r>
                      <w:rPr>
                        <w:sz w:val="16"/>
                        <w:szCs w:val="16"/>
                      </w:rPr>
                      <w:t>Company Number 7937154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3FFCB" w14:textId="77777777" w:rsidR="00F87226" w:rsidRDefault="00F87226" w:rsidP="003F5AEB">
      <w:r>
        <w:separator/>
      </w:r>
    </w:p>
  </w:footnote>
  <w:footnote w:type="continuationSeparator" w:id="0">
    <w:p w14:paraId="4A0F7322" w14:textId="77777777" w:rsidR="00F87226" w:rsidRDefault="00F87226" w:rsidP="003F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DFC1" w14:textId="5372D620" w:rsidR="002E32B4" w:rsidRPr="002E32B4" w:rsidRDefault="002E32B4" w:rsidP="002E32B4">
    <w:pPr>
      <w:jc w:val="center"/>
      <w:rPr>
        <w:rFonts w:ascii="Gill Sans MT" w:hAnsi="Gill Sans MT" w:cs="Lato SemiBold"/>
        <w:color w:val="3333CC"/>
        <w:sz w:val="44"/>
        <w:szCs w:val="16"/>
        <w14:textFill>
          <w14:solidFill>
            <w14:srgbClr w14:val="3333CC">
              <w14:lumMod w14:val="50000"/>
            </w14:srgbClr>
          </w14:solidFill>
        </w14:textFill>
      </w:rPr>
    </w:pPr>
    <w:r w:rsidRPr="002E32B4">
      <w:rPr>
        <w:rFonts w:ascii="Gill Sans MT" w:hAnsi="Gill Sans MT"/>
        <w:noProof/>
        <w:color w:val="3333CC"/>
        <w:sz w:val="32"/>
        <w:lang w:eastAsia="en-GB"/>
      </w:rPr>
      <w:drawing>
        <wp:anchor distT="0" distB="0" distL="114300" distR="114300" simplePos="0" relativeHeight="251658245" behindDoc="0" locked="0" layoutInCell="1" allowOverlap="1" wp14:anchorId="624FEEB6" wp14:editId="5F0DA721">
          <wp:simplePos x="0" y="0"/>
          <wp:positionH relativeFrom="column">
            <wp:posOffset>-187960</wp:posOffset>
          </wp:positionH>
          <wp:positionV relativeFrom="paragraph">
            <wp:posOffset>-202712</wp:posOffset>
          </wp:positionV>
          <wp:extent cx="1028700" cy="1028700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32B4">
      <w:rPr>
        <w:rFonts w:ascii="Gill Sans MT" w:hAnsi="Gill Sans MT" w:cs="Lato SemiBold"/>
        <w:color w:val="3333CC"/>
        <w:sz w:val="44"/>
        <w:szCs w:val="16"/>
      </w:rPr>
      <w:t>Saint Mary’s Catholic Voluntary Academy</w:t>
    </w:r>
  </w:p>
  <w:p w14:paraId="778D6050" w14:textId="77777777" w:rsidR="002E32B4" w:rsidRPr="002E32B4" w:rsidRDefault="002E32B4" w:rsidP="002E32B4">
    <w:pPr>
      <w:jc w:val="center"/>
      <w:rPr>
        <w:rFonts w:ascii="Gill Sans MT" w:hAnsi="Gill Sans MT" w:cs="Lato SemiBold"/>
        <w:color w:val="3333CC"/>
        <w:sz w:val="36"/>
        <w:szCs w:val="16"/>
      </w:rPr>
    </w:pPr>
  </w:p>
  <w:p w14:paraId="5087D04B" w14:textId="79F15888" w:rsidR="002E32B4" w:rsidRPr="002E32B4" w:rsidRDefault="004A1E49" w:rsidP="002E32B4">
    <w:pPr>
      <w:jc w:val="center"/>
      <w:rPr>
        <w:rFonts w:ascii="Gill Sans MT" w:hAnsi="Gill Sans MT" w:cs="Corbel"/>
        <w:color w:val="3333CC"/>
        <w:spacing w:val="20"/>
      </w:rPr>
    </w:pPr>
    <w:r>
      <w:rPr>
        <w:rFonts w:ascii="Gill Sans MT" w:hAnsi="Gill Sans MT" w:cs="Corbel"/>
        <w:color w:val="3333CC"/>
        <w:spacing w:val="20"/>
      </w:rPr>
      <w:t xml:space="preserve">Executive </w:t>
    </w:r>
    <w:r w:rsidR="002E32B4" w:rsidRPr="002E32B4">
      <w:rPr>
        <w:rFonts w:ascii="Gill Sans MT" w:hAnsi="Gill Sans MT" w:cs="Corbel"/>
        <w:color w:val="3333CC"/>
        <w:spacing w:val="20"/>
      </w:rPr>
      <w:t xml:space="preserve">Headteacher </w:t>
    </w:r>
    <w:r w:rsidR="00E3361D">
      <w:rPr>
        <w:rFonts w:ascii="Gill Sans MT" w:hAnsi="Gill Sans MT" w:cs="Corbel"/>
        <w:color w:val="3333CC"/>
        <w:spacing w:val="20"/>
      </w:rPr>
      <w:t>–</w:t>
    </w:r>
    <w:r w:rsidR="002E32B4" w:rsidRPr="002E32B4">
      <w:rPr>
        <w:rFonts w:ascii="Gill Sans MT" w:hAnsi="Gill Sans MT" w:cs="Corbel"/>
        <w:color w:val="3333CC"/>
        <w:spacing w:val="20"/>
      </w:rPr>
      <w:t xml:space="preserve"> Mr</w:t>
    </w:r>
    <w:r w:rsidR="00E3361D">
      <w:rPr>
        <w:rFonts w:ascii="Gill Sans MT" w:hAnsi="Gill Sans MT" w:cs="Corbel"/>
        <w:color w:val="3333CC"/>
        <w:spacing w:val="20"/>
      </w:rPr>
      <w:t>s B Quirke</w:t>
    </w:r>
  </w:p>
  <w:p w14:paraId="069BC451" w14:textId="6E516ADA" w:rsidR="003F5AEB" w:rsidRPr="002E32B4" w:rsidRDefault="004A1E49" w:rsidP="002E32B4">
    <w:pPr>
      <w:jc w:val="center"/>
      <w:rPr>
        <w:color w:val="3333CC"/>
      </w:rPr>
    </w:pPr>
    <w:r>
      <w:rPr>
        <w:rFonts w:ascii="Gill Sans MT" w:hAnsi="Gill Sans MT" w:cs="Corbel"/>
        <w:color w:val="3333CC"/>
        <w:spacing w:val="20"/>
      </w:rPr>
      <w:t>Head of School</w:t>
    </w:r>
    <w:r w:rsidR="002E32B4" w:rsidRPr="002E32B4">
      <w:rPr>
        <w:rFonts w:ascii="Gill Sans MT" w:hAnsi="Gill Sans MT" w:cs="Corbel"/>
        <w:color w:val="3333CC"/>
        <w:spacing w:val="20"/>
      </w:rPr>
      <w:t xml:space="preserve"> - Mrs S Rudd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3F2"/>
    <w:multiLevelType w:val="hybridMultilevel"/>
    <w:tmpl w:val="3252D4B2"/>
    <w:lvl w:ilvl="0" w:tplc="4B0A24F8">
      <w:start w:val="1"/>
      <w:numFmt w:val="decimal"/>
      <w:lvlText w:val="%1."/>
      <w:lvlJc w:val="left"/>
      <w:pPr>
        <w:ind w:left="7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20854E">
      <w:start w:val="1"/>
      <w:numFmt w:val="lowerLetter"/>
      <w:lvlText w:val="%2"/>
      <w:lvlJc w:val="left"/>
      <w:pPr>
        <w:ind w:left="144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4880E">
      <w:start w:val="1"/>
      <w:numFmt w:val="lowerRoman"/>
      <w:lvlText w:val="%3"/>
      <w:lvlJc w:val="left"/>
      <w:pPr>
        <w:ind w:left="216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989C9E">
      <w:start w:val="1"/>
      <w:numFmt w:val="decimal"/>
      <w:lvlText w:val="%4"/>
      <w:lvlJc w:val="left"/>
      <w:pPr>
        <w:ind w:left="28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04B330">
      <w:start w:val="1"/>
      <w:numFmt w:val="lowerLetter"/>
      <w:lvlText w:val="%5"/>
      <w:lvlJc w:val="left"/>
      <w:pPr>
        <w:ind w:left="360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2E36E">
      <w:start w:val="1"/>
      <w:numFmt w:val="lowerRoman"/>
      <w:lvlText w:val="%6"/>
      <w:lvlJc w:val="left"/>
      <w:pPr>
        <w:ind w:left="43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E01EE">
      <w:start w:val="1"/>
      <w:numFmt w:val="decimal"/>
      <w:lvlText w:val="%7"/>
      <w:lvlJc w:val="left"/>
      <w:pPr>
        <w:ind w:left="504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27C38">
      <w:start w:val="1"/>
      <w:numFmt w:val="lowerLetter"/>
      <w:lvlText w:val="%8"/>
      <w:lvlJc w:val="left"/>
      <w:pPr>
        <w:ind w:left="576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C6C21E">
      <w:start w:val="1"/>
      <w:numFmt w:val="lowerRoman"/>
      <w:lvlText w:val="%9"/>
      <w:lvlJc w:val="left"/>
      <w:pPr>
        <w:ind w:left="64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1270">
    <w:abstractNumId w:val="0"/>
  </w:num>
  <w:num w:numId="2" w16cid:durableId="45570256">
    <w:abstractNumId w:val="2"/>
  </w:num>
  <w:num w:numId="3" w16cid:durableId="104309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BC"/>
    <w:rsid w:val="00000114"/>
    <w:rsid w:val="00001BDF"/>
    <w:rsid w:val="00004A96"/>
    <w:rsid w:val="00016B5A"/>
    <w:rsid w:val="00096DF5"/>
    <w:rsid w:val="000A755F"/>
    <w:rsid w:val="000C2110"/>
    <w:rsid w:val="000C61CD"/>
    <w:rsid w:val="000D33E8"/>
    <w:rsid w:val="000E05E2"/>
    <w:rsid w:val="000E7919"/>
    <w:rsid w:val="000F4BB5"/>
    <w:rsid w:val="000F4CA7"/>
    <w:rsid w:val="000F592A"/>
    <w:rsid w:val="00134E5A"/>
    <w:rsid w:val="0015416B"/>
    <w:rsid w:val="00162A9A"/>
    <w:rsid w:val="001749B3"/>
    <w:rsid w:val="00191D4D"/>
    <w:rsid w:val="001C0EA2"/>
    <w:rsid w:val="001E79F3"/>
    <w:rsid w:val="002467C8"/>
    <w:rsid w:val="00254662"/>
    <w:rsid w:val="00277C30"/>
    <w:rsid w:val="00283F1F"/>
    <w:rsid w:val="002A4BA0"/>
    <w:rsid w:val="002A7DC8"/>
    <w:rsid w:val="002D1E37"/>
    <w:rsid w:val="002D54C8"/>
    <w:rsid w:val="002E105F"/>
    <w:rsid w:val="002E32B4"/>
    <w:rsid w:val="002E764E"/>
    <w:rsid w:val="00302504"/>
    <w:rsid w:val="0032181F"/>
    <w:rsid w:val="003377FA"/>
    <w:rsid w:val="003543CD"/>
    <w:rsid w:val="00360234"/>
    <w:rsid w:val="00374C03"/>
    <w:rsid w:val="00380652"/>
    <w:rsid w:val="00391141"/>
    <w:rsid w:val="003A6E45"/>
    <w:rsid w:val="003C39AC"/>
    <w:rsid w:val="003E424D"/>
    <w:rsid w:val="003F5AEB"/>
    <w:rsid w:val="003F6621"/>
    <w:rsid w:val="004054A0"/>
    <w:rsid w:val="0040654B"/>
    <w:rsid w:val="00440910"/>
    <w:rsid w:val="0044205B"/>
    <w:rsid w:val="00450D54"/>
    <w:rsid w:val="00456261"/>
    <w:rsid w:val="00462A44"/>
    <w:rsid w:val="00467C72"/>
    <w:rsid w:val="00475A7D"/>
    <w:rsid w:val="00490A01"/>
    <w:rsid w:val="004A1E49"/>
    <w:rsid w:val="004B4643"/>
    <w:rsid w:val="004C08B0"/>
    <w:rsid w:val="004C36FA"/>
    <w:rsid w:val="004E04C5"/>
    <w:rsid w:val="004E7302"/>
    <w:rsid w:val="004F2DE8"/>
    <w:rsid w:val="004F455A"/>
    <w:rsid w:val="00501633"/>
    <w:rsid w:val="00502F5A"/>
    <w:rsid w:val="00504A7C"/>
    <w:rsid w:val="00507272"/>
    <w:rsid w:val="005115B8"/>
    <w:rsid w:val="005167CB"/>
    <w:rsid w:val="00516E94"/>
    <w:rsid w:val="00537150"/>
    <w:rsid w:val="00542AAA"/>
    <w:rsid w:val="00574EC9"/>
    <w:rsid w:val="00581D76"/>
    <w:rsid w:val="005B1B13"/>
    <w:rsid w:val="005C16FD"/>
    <w:rsid w:val="005C5F2C"/>
    <w:rsid w:val="006427F0"/>
    <w:rsid w:val="00661828"/>
    <w:rsid w:val="00670EA0"/>
    <w:rsid w:val="006753F7"/>
    <w:rsid w:val="006812DA"/>
    <w:rsid w:val="006851F4"/>
    <w:rsid w:val="006A66C9"/>
    <w:rsid w:val="00722A18"/>
    <w:rsid w:val="007456E2"/>
    <w:rsid w:val="0075581E"/>
    <w:rsid w:val="00767AE5"/>
    <w:rsid w:val="007818EE"/>
    <w:rsid w:val="00786CD3"/>
    <w:rsid w:val="00791021"/>
    <w:rsid w:val="007A4E50"/>
    <w:rsid w:val="007B28F7"/>
    <w:rsid w:val="007B327D"/>
    <w:rsid w:val="007D2DF5"/>
    <w:rsid w:val="007E1748"/>
    <w:rsid w:val="008054AF"/>
    <w:rsid w:val="00831279"/>
    <w:rsid w:val="008331E4"/>
    <w:rsid w:val="00852260"/>
    <w:rsid w:val="00856E06"/>
    <w:rsid w:val="008657F8"/>
    <w:rsid w:val="008E4AA5"/>
    <w:rsid w:val="008F12A5"/>
    <w:rsid w:val="0090018D"/>
    <w:rsid w:val="0093272B"/>
    <w:rsid w:val="0093368B"/>
    <w:rsid w:val="00936B77"/>
    <w:rsid w:val="00946995"/>
    <w:rsid w:val="00953E8E"/>
    <w:rsid w:val="00977C30"/>
    <w:rsid w:val="009859FC"/>
    <w:rsid w:val="00992EA6"/>
    <w:rsid w:val="00993E7A"/>
    <w:rsid w:val="009A3156"/>
    <w:rsid w:val="009B4576"/>
    <w:rsid w:val="009C6EEB"/>
    <w:rsid w:val="009D634A"/>
    <w:rsid w:val="009E3791"/>
    <w:rsid w:val="00A00185"/>
    <w:rsid w:val="00A0735B"/>
    <w:rsid w:val="00A12A67"/>
    <w:rsid w:val="00A14A23"/>
    <w:rsid w:val="00A56816"/>
    <w:rsid w:val="00A82476"/>
    <w:rsid w:val="00A91A45"/>
    <w:rsid w:val="00AA49B6"/>
    <w:rsid w:val="00AC1290"/>
    <w:rsid w:val="00AD5976"/>
    <w:rsid w:val="00B02AF9"/>
    <w:rsid w:val="00B07B94"/>
    <w:rsid w:val="00B1782E"/>
    <w:rsid w:val="00B333D6"/>
    <w:rsid w:val="00B43EC0"/>
    <w:rsid w:val="00B530B3"/>
    <w:rsid w:val="00B54D1A"/>
    <w:rsid w:val="00B706A0"/>
    <w:rsid w:val="00B87284"/>
    <w:rsid w:val="00B87C53"/>
    <w:rsid w:val="00B92DF9"/>
    <w:rsid w:val="00BA4C19"/>
    <w:rsid w:val="00BC26C7"/>
    <w:rsid w:val="00BC70C8"/>
    <w:rsid w:val="00BD6532"/>
    <w:rsid w:val="00BD7E36"/>
    <w:rsid w:val="00C01926"/>
    <w:rsid w:val="00C20FF6"/>
    <w:rsid w:val="00C32D03"/>
    <w:rsid w:val="00C456F5"/>
    <w:rsid w:val="00C55FAE"/>
    <w:rsid w:val="00C636A5"/>
    <w:rsid w:val="00C67787"/>
    <w:rsid w:val="00C70F45"/>
    <w:rsid w:val="00C71EC8"/>
    <w:rsid w:val="00C73579"/>
    <w:rsid w:val="00C7529D"/>
    <w:rsid w:val="00C77E42"/>
    <w:rsid w:val="00C84E3E"/>
    <w:rsid w:val="00C864D8"/>
    <w:rsid w:val="00C87E8A"/>
    <w:rsid w:val="00C903D2"/>
    <w:rsid w:val="00C97523"/>
    <w:rsid w:val="00CB4C5A"/>
    <w:rsid w:val="00CD1837"/>
    <w:rsid w:val="00CD4B52"/>
    <w:rsid w:val="00CD7DB3"/>
    <w:rsid w:val="00D03D84"/>
    <w:rsid w:val="00D510FF"/>
    <w:rsid w:val="00D57485"/>
    <w:rsid w:val="00D60A53"/>
    <w:rsid w:val="00DD5FF4"/>
    <w:rsid w:val="00DD6EA5"/>
    <w:rsid w:val="00DE549F"/>
    <w:rsid w:val="00E021AB"/>
    <w:rsid w:val="00E0227C"/>
    <w:rsid w:val="00E04E33"/>
    <w:rsid w:val="00E074B2"/>
    <w:rsid w:val="00E3361D"/>
    <w:rsid w:val="00E36BD8"/>
    <w:rsid w:val="00E42245"/>
    <w:rsid w:val="00E47D79"/>
    <w:rsid w:val="00E57F61"/>
    <w:rsid w:val="00E61C6B"/>
    <w:rsid w:val="00E921BC"/>
    <w:rsid w:val="00EB25C1"/>
    <w:rsid w:val="00EE41EC"/>
    <w:rsid w:val="00F2223C"/>
    <w:rsid w:val="00F24850"/>
    <w:rsid w:val="00F31AF7"/>
    <w:rsid w:val="00F342B0"/>
    <w:rsid w:val="00F43A72"/>
    <w:rsid w:val="00F466E0"/>
    <w:rsid w:val="00F55528"/>
    <w:rsid w:val="00F6106A"/>
    <w:rsid w:val="00F631D8"/>
    <w:rsid w:val="00F722D4"/>
    <w:rsid w:val="00F87226"/>
    <w:rsid w:val="00FC305C"/>
    <w:rsid w:val="00F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FCA17"/>
  <w14:defaultImageDpi w14:val="32767"/>
  <w15:chartTrackingRefBased/>
  <w15:docId w15:val="{E3FE7E25-D061-4D5A-94FB-906E1D46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47D79"/>
    <w:pPr>
      <w:keepNext/>
      <w:keepLines/>
      <w:spacing w:line="259" w:lineRule="auto"/>
      <w:ind w:right="3"/>
      <w:jc w:val="center"/>
      <w:outlineLvl w:val="0"/>
    </w:pPr>
    <w:rPr>
      <w:rFonts w:ascii="Lucida Sans Unicode" w:eastAsia="Lucida Sans Unicode" w:hAnsi="Lucida Sans Unicode" w:cs="Lucida Sans Unicode"/>
      <w:color w:val="000000"/>
      <w:sz w:val="20"/>
      <w:szCs w:val="2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Table">
    <w:name w:val="CA Table"/>
    <w:basedOn w:val="TableNormal"/>
    <w:uiPriority w:val="99"/>
    <w:rsid w:val="009A3156"/>
    <w:rPr>
      <w:sz w:val="22"/>
      <w:szCs w:val="22"/>
    </w:rPr>
    <w:tblPr/>
  </w:style>
  <w:style w:type="table" w:customStyle="1" w:styleId="CATable2">
    <w:name w:val="CA Table 2"/>
    <w:basedOn w:val="TableNormal"/>
    <w:uiPriority w:val="99"/>
    <w:rsid w:val="009A3156"/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EB"/>
  </w:style>
  <w:style w:type="paragraph" w:styleId="Footer">
    <w:name w:val="footer"/>
    <w:basedOn w:val="Normal"/>
    <w:link w:val="FooterChar"/>
    <w:uiPriority w:val="99"/>
    <w:unhideWhenUsed/>
    <w:rsid w:val="003F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AEB"/>
  </w:style>
  <w:style w:type="paragraph" w:customStyle="1" w:styleId="bodycopy">
    <w:name w:val="body copy"/>
    <w:basedOn w:val="Normal"/>
    <w:uiPriority w:val="99"/>
    <w:rsid w:val="003F5AE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Lato" w:hAnsi="Lato" w:cs="Lato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4C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74C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32B4"/>
    <w:rPr>
      <w:rFonts w:ascii="Calibri" w:eastAsia="Calibri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B4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7558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558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7D79"/>
    <w:rPr>
      <w:rFonts w:ascii="Lucida Sans Unicode" w:eastAsia="Lucida Sans Unicode" w:hAnsi="Lucida Sans Unicode" w:cs="Lucida Sans Unicode"/>
      <w:color w:val="000000"/>
      <w:sz w:val="20"/>
      <w:szCs w:val="22"/>
      <w:u w:val="single" w:color="00000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021AB"/>
    <w:rPr>
      <w:rFonts w:ascii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E021AB"/>
    <w:pPr>
      <w:spacing w:line="320" w:lineRule="exact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ldoon.SRSCMAT-LAP-01.000\AppData\Local\Microsoft\Windows\INetCache\Content.Outlook\QIIQY1Y4\SRS%20CMAT_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4128c-ac61-4618-adf2-6e6e91e1d1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49AFF35E29D4B8809B8F576A93950" ma:contentTypeVersion="13" ma:contentTypeDescription="Create a new document." ma:contentTypeScope="" ma:versionID="432f30bd8214befce0bfa9dd13f2ed8b">
  <xsd:schema xmlns:xsd="http://www.w3.org/2001/XMLSchema" xmlns:xs="http://www.w3.org/2001/XMLSchema" xmlns:p="http://schemas.microsoft.com/office/2006/metadata/properties" xmlns:ns2="6064128c-ac61-4618-adf2-6e6e91e1d17f" xmlns:ns3="ff34cc4c-21a8-4fc5-ae6a-0d9b38085aef" targetNamespace="http://schemas.microsoft.com/office/2006/metadata/properties" ma:root="true" ma:fieldsID="dab2ed7eb758c3d7b25120a0adb32b6c" ns2:_="" ns3:_="">
    <xsd:import namespace="6064128c-ac61-4618-adf2-6e6e91e1d17f"/>
    <xsd:import namespace="ff34cc4c-21a8-4fc5-ae6a-0d9b38085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128c-ac61-4618-adf2-6e6e91e1d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4cc4c-21a8-4fc5-ae6a-0d9b38085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D2640-2AE9-45E6-AB96-300EC2D17E95}">
  <ds:schemaRefs>
    <ds:schemaRef ds:uri="http://schemas.microsoft.com/office/2006/metadata/properties"/>
    <ds:schemaRef ds:uri="http://schemas.microsoft.com/office/infopath/2007/PartnerControls"/>
    <ds:schemaRef ds:uri="6064128c-ac61-4618-adf2-6e6e91e1d17f"/>
  </ds:schemaRefs>
</ds:datastoreItem>
</file>

<file path=customXml/itemProps2.xml><?xml version="1.0" encoding="utf-8"?>
<ds:datastoreItem xmlns:ds="http://schemas.openxmlformats.org/officeDocument/2006/customXml" ds:itemID="{49AF111B-DCD9-4615-85F6-F68909F8B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41960-BF8E-4BE7-A9A0-0ED6039A9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4128c-ac61-4618-adf2-6e6e91e1d17f"/>
    <ds:schemaRef ds:uri="ff34cc4c-21a8-4fc5-ae6a-0d9b3808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 CMAT_School letterhead</Template>
  <TotalTime>16</TotalTime>
  <Pages>1</Pages>
  <Words>142</Words>
  <Characters>707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Mary's Catholic Academy</dc:creator>
  <cp:keywords/>
  <dc:description/>
  <cp:lastModifiedBy>Kathryn Edwards</cp:lastModifiedBy>
  <cp:revision>21</cp:revision>
  <cp:lastPrinted>2025-10-06T08:33:00Z</cp:lastPrinted>
  <dcterms:created xsi:type="dcterms:W3CDTF">2025-10-16T09:22:00Z</dcterms:created>
  <dcterms:modified xsi:type="dcterms:W3CDTF">2025-10-16T09:45:00Z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0x01010011F49AFF35E29D4B8809B8F576A93950</vt:lpwstr>
  </property>
  <property fmtid="{D5CDD505-2E9C-101B-9397-08002B2CF9AE}" pid="3" name="MediaServiceImageTags">
    <vt:lpwstr/>
  </property>
</Properties>
</file>